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2980" w14:textId="77777777" w:rsidR="00910B95" w:rsidRDefault="00910B95" w:rsidP="00240E36"/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4BF66624" w14:textId="77777777" w:rsidTr="00514357">
        <w:trPr>
          <w:trHeight w:val="288"/>
          <w:jc w:val="center"/>
        </w:trPr>
        <w:tc>
          <w:tcPr>
            <w:tcW w:w="11201" w:type="dxa"/>
            <w:vAlign w:val="center"/>
          </w:tcPr>
          <w:p w14:paraId="3704BDE9" w14:textId="77777777" w:rsidR="00514357" w:rsidRPr="008E68B4" w:rsidRDefault="008A41EE" w:rsidP="008A41EE">
            <w:pPr>
              <w:pStyle w:val="Heading2"/>
              <w:jc w:val="center"/>
              <w:rPr>
                <w:color w:val="auto"/>
              </w:rPr>
            </w:pPr>
            <w:r>
              <w:rPr>
                <w:color w:val="auto"/>
              </w:rPr>
              <w:t>HRVATSKO AGRONOMSKO DRUŠTVO, BERISLAVIĆEVA 6, 10000 ZAGREB</w:t>
            </w:r>
          </w:p>
        </w:tc>
      </w:tr>
      <w:tr w:rsidR="00514357" w:rsidRPr="00514357" w14:paraId="21838B27" w14:textId="77777777" w:rsidTr="00BD59AA">
        <w:trPr>
          <w:trHeight w:val="288"/>
          <w:jc w:val="center"/>
        </w:trPr>
        <w:tc>
          <w:tcPr>
            <w:tcW w:w="11201" w:type="dxa"/>
          </w:tcPr>
          <w:p w14:paraId="46B94C64" w14:textId="77777777" w:rsidR="00703FA4" w:rsidRPr="00703FA4" w:rsidRDefault="00703FA4" w:rsidP="00BD59AA">
            <w:pPr>
              <w:pStyle w:val="Heading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4DB485F3" w14:textId="77777777" w:rsidR="00514357" w:rsidRPr="00514357" w:rsidRDefault="00093D13" w:rsidP="00093D13">
            <w:pPr>
              <w:pStyle w:val="Heading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4E7E22C5" w14:textId="77777777" w:rsidR="00514357" w:rsidRDefault="00514357" w:rsidP="00A04E2B">
      <w:pPr>
        <w:pStyle w:val="Heading3"/>
        <w:spacing w:after="0"/>
        <w:ind w:left="0"/>
        <w:jc w:val="center"/>
        <w:rPr>
          <w:b/>
        </w:rPr>
      </w:pPr>
    </w:p>
    <w:p w14:paraId="5808C3F8" w14:textId="77777777" w:rsidR="00CE6560" w:rsidRDefault="00616D24" w:rsidP="00A04E2B">
      <w:pPr>
        <w:pStyle w:val="Heading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6352EA37" w14:textId="77777777" w:rsidR="00A04E2B" w:rsidRPr="00A04E2B" w:rsidRDefault="00A04E2B" w:rsidP="00A04E2B"/>
    <w:p w14:paraId="7EF03A1C" w14:textId="77777777" w:rsidR="00240E36" w:rsidRDefault="00616D24" w:rsidP="00A04E2B">
      <w:pPr>
        <w:pStyle w:val="Heading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60F24738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129DB3F8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49A323B5" w14:textId="77777777" w:rsidR="001211A9" w:rsidRPr="008E68B4" w:rsidRDefault="003B4381" w:rsidP="005F06F8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7ACD094B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470DE312" w14:textId="77777777" w:rsidR="00946A2E" w:rsidRPr="002E3810" w:rsidRDefault="00946A2E" w:rsidP="00F43D96">
            <w:pPr>
              <w:pStyle w:val="Heading2"/>
              <w:rPr>
                <w:b w:val="0"/>
                <w:i/>
              </w:rPr>
            </w:pPr>
          </w:p>
        </w:tc>
      </w:tr>
      <w:tr w:rsidR="00967625" w:rsidRPr="006E27FA" w14:paraId="5C890331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26EA87B2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E647E7A" w14:textId="50D38042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054B462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C98F7EF" w14:textId="5CEC4289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36C479D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C04504A" w14:textId="77777777" w:rsidR="00967625" w:rsidRPr="006E27FA" w:rsidRDefault="00967625" w:rsidP="002E3074"/>
        </w:tc>
      </w:tr>
      <w:tr w:rsidR="002E3074" w:rsidRPr="006E27FA" w14:paraId="4B00E764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F4C669D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01095986" w14:textId="77777777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5EBC1DE7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1D417E9" w14:textId="77777777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0A627A6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14BFBA0" w14:textId="77777777" w:rsidR="002E3074" w:rsidRPr="006E27FA" w:rsidRDefault="002E3074" w:rsidP="00A05C92"/>
        </w:tc>
      </w:tr>
      <w:tr w:rsidR="00980AA1" w:rsidRPr="006E27FA" w14:paraId="3366839F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CB9BEFE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CE1040A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F64F7E1" w14:textId="77777777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F866381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1A433DE" w14:textId="77777777" w:rsidR="00980AA1" w:rsidRPr="006E27FA" w:rsidRDefault="00980AA1"/>
        </w:tc>
      </w:tr>
      <w:tr w:rsidR="00967625" w:rsidRPr="006E27FA" w14:paraId="5FE8CBD7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ED43889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89CE71" w14:textId="77777777" w:rsidR="00967625" w:rsidRPr="006E27FA" w:rsidRDefault="00967625"/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C18377" w14:textId="77777777" w:rsidR="00967625" w:rsidRPr="006E27FA" w:rsidRDefault="00967625" w:rsidP="00980AA1">
            <w:r w:rsidRPr="006E27FA">
              <w:t>Općina/Grad</w:t>
            </w:r>
          </w:p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DD51D5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993DE9" w14:textId="77777777" w:rsidR="00967625" w:rsidRPr="006E27FA" w:rsidRDefault="00967625" w:rsidP="00946A2E"/>
        </w:tc>
      </w:tr>
      <w:tr w:rsidR="00946A2E" w:rsidRPr="006E27FA" w14:paraId="4D0FD653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0E0D9CA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1A82BBD8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39E13FA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7163B8" w14:textId="77777777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30B541A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4A61D26" w14:textId="77777777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B8FB04" w14:textId="77777777" w:rsidR="00722A52" w:rsidRPr="006E27FA" w:rsidRDefault="00722A52" w:rsidP="003203E3">
            <w:r w:rsidRPr="006E27FA">
              <w:t>E-mail adresa</w:t>
            </w:r>
          </w:p>
        </w:tc>
      </w:tr>
      <w:tr w:rsidR="00D25102" w:rsidRPr="006E27FA" w14:paraId="08F7657B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6D1CD2" w14:textId="77777777" w:rsidR="00D25102" w:rsidRPr="00722A52" w:rsidRDefault="00D25102" w:rsidP="003203E3">
            <w:r w:rsidRPr="00722A52">
              <w:t>* nisu obvezni ispuniti strani državljani</w:t>
            </w:r>
          </w:p>
        </w:tc>
      </w:tr>
      <w:tr w:rsidR="00222E9D" w:rsidRPr="008E68B4" w14:paraId="1F65DBC2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15FCD436" w14:textId="77777777" w:rsidR="00222E9D" w:rsidRPr="008E68B4" w:rsidRDefault="00F70FAE" w:rsidP="0043585D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6E0CC63D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21AC6789" w14:textId="77777777" w:rsidR="005F1A9D" w:rsidRPr="00972C36" w:rsidRDefault="005F1A9D" w:rsidP="000D30FF">
            <w:pPr>
              <w:pStyle w:val="Heading2"/>
              <w:rPr>
                <w:b w:val="0"/>
              </w:rPr>
            </w:pPr>
          </w:p>
        </w:tc>
      </w:tr>
      <w:tr w:rsidR="00C31DE5" w:rsidRPr="006E27FA" w14:paraId="3B1E7479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B1DF955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7F336BA" w14:textId="11A4E98D" w:rsidR="00C31DE5" w:rsidRPr="006E27FA" w:rsidRDefault="00B040BE" w:rsidP="00B040BE">
            <w:r>
              <w:t>Sigurno rukovanje i pravilna primjena pesticida</w:t>
            </w:r>
            <w:r w:rsidR="001D450F">
              <w:t xml:space="preserve"> - </w:t>
            </w:r>
            <w:r w:rsidR="00DC67A1">
              <w:t>Kuče</w:t>
            </w:r>
          </w:p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887595B" w14:textId="77777777" w:rsidR="00C31DE5" w:rsidRPr="006E27FA" w:rsidRDefault="00C31DE5" w:rsidP="00FA3D90">
            <w:r>
              <w:t>Tip izobrazbe</w:t>
            </w:r>
          </w:p>
        </w:tc>
        <w:sdt>
          <w:sdtPr>
            <w:id w:val="-1174565991"/>
            <w:placeholder>
              <w:docPart w:val="11A5D939D42E467A8F968FB341EF38A2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Content>
            <w:tc>
              <w:tcPr>
                <w:tcW w:w="4052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B7BE574" w14:textId="77777777" w:rsidR="00C31DE5" w:rsidRPr="006E27FA" w:rsidRDefault="008A41EE" w:rsidP="00FA3D90">
                <w:r>
                  <w:t>Dopunska izobrazba</w:t>
                </w:r>
              </w:p>
            </w:tc>
          </w:sdtContent>
        </w:sdt>
      </w:tr>
      <w:tr w:rsidR="00722A52" w:rsidRPr="00E4253D" w14:paraId="2399C8C8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A671DED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0F3CA05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55A7B5DA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DB86584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573976703"/>
            <w:placeholder>
              <w:docPart w:val="755713845DD0489FA879766B6C1E9443"/>
            </w:placeholder>
            <w:date w:fullDate="2026-02-28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061B5B86" w14:textId="7082F601" w:rsidR="00722A52" w:rsidRPr="00722A52" w:rsidRDefault="00DC67A1" w:rsidP="00722A52">
                <w:pPr>
                  <w:jc w:val="center"/>
                </w:pPr>
                <w:r>
                  <w:rPr>
                    <w:sz w:val="14"/>
                  </w:rPr>
                  <w:t>28.02.2026.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292E850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8E72D97" w14:textId="5B965CE3" w:rsidR="00722A52" w:rsidRPr="00722A52" w:rsidRDefault="00E47110" w:rsidP="00B040BE">
            <w:pPr>
              <w:jc w:val="center"/>
            </w:pPr>
            <w:r>
              <w:t>16</w:t>
            </w:r>
            <w:r w:rsidR="0090160B">
              <w:t xml:space="preserve">:00 </w:t>
            </w:r>
            <w:r>
              <w:t>-20</w:t>
            </w:r>
            <w:r w:rsidR="0090160B">
              <w:t>:00</w:t>
            </w:r>
          </w:p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7CCBC3F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45E6DD1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3826E3" w:rsidRPr="00E4253D" w14:paraId="0E8041ED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DF85E9D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772014881"/>
            <w:placeholder>
              <w:docPart w:val="AC01F6D6B4A04F5F933C9FE77692C8A5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C526E85" w14:textId="77777777" w:rsidR="003826E3" w:rsidRPr="00722A52" w:rsidRDefault="003826E3" w:rsidP="00722A52">
                <w:pPr>
                  <w:jc w:val="center"/>
                </w:pPr>
                <w:r w:rsidRPr="00722A52">
                  <w:rPr>
                    <w:rStyle w:val="PlaceholderText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166DB13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41EF6449" w14:textId="77777777" w:rsidR="003826E3" w:rsidRDefault="003826E3" w:rsidP="00275AA0"/>
          <w:p w14:paraId="17E70C14" w14:textId="77777777" w:rsidR="003826E3" w:rsidRPr="00722A52" w:rsidRDefault="003826E3" w:rsidP="00275AA0"/>
        </w:tc>
        <w:sdt>
          <w:sdtPr>
            <w:rPr>
              <w:sz w:val="14"/>
            </w:rPr>
            <w:id w:val="-97263445"/>
            <w:placeholder>
              <w:docPart w:val="1D8C469F2FB94E6CBF0868FBFD75A00D"/>
            </w:placeholder>
            <w:date w:fullDate="2026-02-28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gridSpan w:val="9"/>
                <w:vMerge w:val="restart"/>
                <w:tcBorders>
                  <w:top w:val="single" w:sz="4" w:space="0" w:color="C0C0C0"/>
                  <w:left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15C720A7" w14:textId="6F38ABE0" w:rsidR="003826E3" w:rsidRPr="00722A52" w:rsidRDefault="00DC67A1" w:rsidP="00B040BE">
                <w:pPr>
                  <w:jc w:val="center"/>
                </w:pPr>
                <w:r>
                  <w:rPr>
                    <w:sz w:val="14"/>
                  </w:rPr>
                  <w:t>28.02.2026.</w:t>
                </w:r>
              </w:p>
            </w:tc>
          </w:sdtContent>
        </w:sdt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3C61CA" w14:textId="47492BAF" w:rsidR="003826E3" w:rsidRPr="00722A52" w:rsidRDefault="00E47110" w:rsidP="00722A52">
            <w:pPr>
              <w:jc w:val="center"/>
            </w:pPr>
            <w:r>
              <w:t>20:</w:t>
            </w:r>
            <w:r w:rsidR="0090160B">
              <w:t>1</w:t>
            </w:r>
            <w:r>
              <w:t>5-21:</w:t>
            </w:r>
            <w:r w:rsidR="0090160B">
              <w:t>0</w:t>
            </w:r>
            <w:r>
              <w:t>0</w:t>
            </w:r>
          </w:p>
        </w:tc>
      </w:tr>
      <w:tr w:rsidR="003826E3" w:rsidRPr="00E4253D" w14:paraId="79EF489C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96DD5C5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1048219763"/>
            <w:placeholder>
              <w:docPart w:val="790294C7560248C48FAD48207590F65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35AEDB02" w14:textId="77777777" w:rsidR="003826E3" w:rsidRDefault="003826E3" w:rsidP="00722A52">
                <w:pPr>
                  <w:jc w:val="center"/>
                  <w:rPr>
                    <w:sz w:val="14"/>
                  </w:rPr>
                </w:pPr>
                <w:r w:rsidRPr="00722A52">
                  <w:rPr>
                    <w:rStyle w:val="PlaceholderText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014998C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01533DB8" w14:textId="77777777" w:rsidR="003826E3" w:rsidRDefault="003826E3" w:rsidP="00275AA0"/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173759C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573E399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6E26903C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BC17564" w14:textId="77777777" w:rsidR="00080827" w:rsidRDefault="00D31D61" w:rsidP="000D30FF">
            <w:r w:rsidRPr="006E27FA">
              <w:t>VRSTE MODULA</w:t>
            </w:r>
          </w:p>
          <w:p w14:paraId="77C16CBE" w14:textId="77777777" w:rsidR="00080827" w:rsidRPr="00080827" w:rsidRDefault="00080827" w:rsidP="00080827"/>
          <w:p w14:paraId="5275B91F" w14:textId="77777777" w:rsidR="00080827" w:rsidRPr="00080827" w:rsidRDefault="00080827" w:rsidP="00080827"/>
          <w:p w14:paraId="094BBD19" w14:textId="77777777" w:rsidR="00080827" w:rsidRPr="00080827" w:rsidRDefault="00080827" w:rsidP="00080827"/>
          <w:p w14:paraId="39A20B99" w14:textId="77777777" w:rsidR="00080827" w:rsidRPr="00080827" w:rsidRDefault="00080827" w:rsidP="00080827"/>
          <w:p w14:paraId="18A3CA2C" w14:textId="77777777" w:rsidR="00080827" w:rsidRDefault="00080827" w:rsidP="00080827"/>
          <w:p w14:paraId="5E8FA870" w14:textId="77777777" w:rsidR="00080827" w:rsidRPr="00080827" w:rsidRDefault="00080827" w:rsidP="00080827"/>
          <w:p w14:paraId="483DC234" w14:textId="77777777" w:rsidR="00080827" w:rsidRDefault="00080827" w:rsidP="00080827"/>
          <w:p w14:paraId="045025DA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1C8D153" w14:textId="77777777" w:rsidR="00D31D61" w:rsidRDefault="008A41EE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>
              <w:rPr>
                <w:lang w:eastAsia="en-US" w:bidi="en-US"/>
              </w:rPr>
              <w:instrText xml:space="preserve"> FORMCHECKBOX </w:instrText>
            </w:r>
            <w:r>
              <w:rPr>
                <w:lang w:eastAsia="en-US" w:bidi="en-US"/>
              </w:rPr>
            </w:r>
            <w:r>
              <w:rPr>
                <w:lang w:eastAsia="en-US" w:bidi="en-US"/>
              </w:rPr>
              <w:fldChar w:fldCharType="separate"/>
            </w:r>
            <w:r>
              <w:rPr>
                <w:lang w:eastAsia="en-US" w:bidi="en-US"/>
              </w:rPr>
              <w:fldChar w:fldCharType="end"/>
            </w:r>
            <w:bookmarkEnd w:id="0"/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14:paraId="6013084F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Pr="006E27FA">
              <w:rPr>
                <w:lang w:eastAsia="en-US" w:bidi="en-US"/>
              </w:rPr>
            </w:r>
            <w:r w:rsidRPr="006E27FA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5532B084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14AA8E6C" w14:textId="77777777"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080827" w:rsidRPr="006E27FA" w14:paraId="26C16E1F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878472E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94F9371" w14:textId="77777777" w:rsidR="00080827" w:rsidRDefault="00080827" w:rsidP="002F7FF7"/>
          <w:p w14:paraId="1CD826D3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2B563F26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54925830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5AA6284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087E22D3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0D4E1B68" w14:textId="77777777" w:rsidR="00080827" w:rsidRPr="008E68B4" w:rsidRDefault="00080827" w:rsidP="002F7FF7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4ADF499C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A0ABB69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8C4A547" w14:textId="77777777" w:rsidR="00080827" w:rsidRPr="006E27FA" w:rsidRDefault="00080827" w:rsidP="002F7FF7">
            <w:r w:rsidRPr="006E27FA">
              <w:t xml:space="preserve">DA </w:t>
            </w:r>
            <w:r w:rsidR="00E47110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 w:rsidR="00E47110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E47110">
              <w:rPr>
                <w:rStyle w:val="CheckBoxChar"/>
                <w:rFonts w:cs="Times New Roman"/>
                <w:color w:val="auto"/>
              </w:rPr>
            </w:r>
            <w:r w:rsidR="00E47110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="00E47110">
              <w:rPr>
                <w:rStyle w:val="CheckBoxChar"/>
                <w:rFonts w:cs="Times New Roman"/>
                <w:color w:val="auto"/>
              </w:rPr>
              <w:fldChar w:fldCharType="end"/>
            </w:r>
            <w:bookmarkEnd w:id="1"/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B05717A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Pr="006E27FA">
              <w:rPr>
                <w:rStyle w:val="CheckBoxChar"/>
                <w:rFonts w:cs="Times New Roman"/>
                <w:color w:val="auto"/>
              </w:rPr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3D0CAF97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17BBE9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90DC77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66C722" w14:textId="77777777" w:rsidR="00080827" w:rsidRPr="006E27FA" w:rsidRDefault="00080827" w:rsidP="002F7FF7">
            <w:r w:rsidRPr="006E27FA">
              <w:t>Datum</w:t>
            </w:r>
          </w:p>
        </w:tc>
        <w:sdt>
          <w:sdtPr>
            <w:id w:val="1103849642"/>
            <w:placeholder>
              <w:docPart w:val="42B87686757243A092B7B1D1B0F79105"/>
            </w:placeholder>
            <w:date w:fullDate="2026-02-28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3752" w:type="dxa"/>
                <w:gridSpan w:val="9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01F2073F" w14:textId="6A200C22" w:rsidR="00080827" w:rsidRPr="006E27FA" w:rsidRDefault="00D80FE3" w:rsidP="002F7FF7">
                <w:r>
                  <w:t>28.02.2026.</w:t>
                </w:r>
              </w:p>
            </w:tc>
          </w:sdtContent>
        </w:sdt>
      </w:tr>
      <w:tr w:rsidR="00080827" w:rsidRPr="006E27FA" w14:paraId="169F97B9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B90272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3947A37F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38C528D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54BCBB73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58026D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2761C76C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6D2C3A12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67700ECE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50F4E17B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E5229" w14:textId="77777777" w:rsidR="00B01434" w:rsidRDefault="00B01434" w:rsidP="005A54AB">
      <w:r>
        <w:separator/>
      </w:r>
    </w:p>
  </w:endnote>
  <w:endnote w:type="continuationSeparator" w:id="0">
    <w:p w14:paraId="04712393" w14:textId="77777777" w:rsidR="00B01434" w:rsidRDefault="00B01434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676967"/>
      <w:docPartObj>
        <w:docPartGallery w:val="Page Numbers (Bottom of Page)"/>
        <w:docPartUnique/>
      </w:docPartObj>
    </w:sdtPr>
    <w:sdtContent>
      <w:sdt>
        <w:sdtPr>
          <w:id w:val="1214235401"/>
          <w:docPartObj>
            <w:docPartGallery w:val="Page Numbers (Top of Page)"/>
            <w:docPartUnique/>
          </w:docPartObj>
        </w:sdtPr>
        <w:sdtContent>
          <w:p w14:paraId="0E675145" w14:textId="77777777" w:rsidR="000D30FF" w:rsidRDefault="000D30FF">
            <w:pPr>
              <w:pStyle w:val="Footer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A58E2C" w14:textId="77777777" w:rsidR="00FA227B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664BFA1C" w14:textId="77777777" w:rsidR="000D30FF" w:rsidRPr="00462A59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>Sektor fitosanitarne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37978" w14:textId="77777777" w:rsidR="00B01434" w:rsidRDefault="00B01434" w:rsidP="005A54AB">
      <w:r>
        <w:separator/>
      </w:r>
    </w:p>
  </w:footnote>
  <w:footnote w:type="continuationSeparator" w:id="0">
    <w:p w14:paraId="51E0397D" w14:textId="77777777" w:rsidR="00B01434" w:rsidRDefault="00B01434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8B56" w14:textId="77777777" w:rsidR="000D30FF" w:rsidRPr="00462A59" w:rsidRDefault="000D30FF" w:rsidP="00462A59">
    <w:pPr>
      <w:pStyle w:val="NoSpacing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7161"/>
    <w:rsid w:val="001179AA"/>
    <w:rsid w:val="0012011C"/>
    <w:rsid w:val="001211A9"/>
    <w:rsid w:val="00122A7C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7222"/>
    <w:rsid w:val="0019056E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50F"/>
    <w:rsid w:val="001D4ECF"/>
    <w:rsid w:val="001D7238"/>
    <w:rsid w:val="001E2D4C"/>
    <w:rsid w:val="001E523D"/>
    <w:rsid w:val="001E5ECD"/>
    <w:rsid w:val="001E7AC7"/>
    <w:rsid w:val="001F0F6C"/>
    <w:rsid w:val="001F36D4"/>
    <w:rsid w:val="001F4E1E"/>
    <w:rsid w:val="001F6D85"/>
    <w:rsid w:val="001F7B23"/>
    <w:rsid w:val="00200374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26E3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D3EBF"/>
    <w:rsid w:val="003F16CB"/>
    <w:rsid w:val="003F2DB5"/>
    <w:rsid w:val="003F45DA"/>
    <w:rsid w:val="003F57FC"/>
    <w:rsid w:val="00400CDE"/>
    <w:rsid w:val="00404E2A"/>
    <w:rsid w:val="0041568C"/>
    <w:rsid w:val="00421693"/>
    <w:rsid w:val="00421958"/>
    <w:rsid w:val="00425073"/>
    <w:rsid w:val="0042709F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3F33"/>
    <w:rsid w:val="00514357"/>
    <w:rsid w:val="00515C12"/>
    <w:rsid w:val="00517556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600966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70D97"/>
    <w:rsid w:val="00672340"/>
    <w:rsid w:val="00680B70"/>
    <w:rsid w:val="0068409B"/>
    <w:rsid w:val="00684604"/>
    <w:rsid w:val="00684B04"/>
    <w:rsid w:val="00687EEF"/>
    <w:rsid w:val="00690E5E"/>
    <w:rsid w:val="00693703"/>
    <w:rsid w:val="00695DAD"/>
    <w:rsid w:val="006A007D"/>
    <w:rsid w:val="006A010D"/>
    <w:rsid w:val="006A2B54"/>
    <w:rsid w:val="006A47D6"/>
    <w:rsid w:val="006A4BC3"/>
    <w:rsid w:val="006A4D4A"/>
    <w:rsid w:val="006A5BF6"/>
    <w:rsid w:val="006A7494"/>
    <w:rsid w:val="006A7546"/>
    <w:rsid w:val="006A77FC"/>
    <w:rsid w:val="006B303F"/>
    <w:rsid w:val="006B319B"/>
    <w:rsid w:val="006B7287"/>
    <w:rsid w:val="006C1BF0"/>
    <w:rsid w:val="006C37EB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71C0C"/>
    <w:rsid w:val="007734ED"/>
    <w:rsid w:val="00774B88"/>
    <w:rsid w:val="00777798"/>
    <w:rsid w:val="0078765F"/>
    <w:rsid w:val="00792529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5144"/>
    <w:rsid w:val="007B7EA7"/>
    <w:rsid w:val="007C0C55"/>
    <w:rsid w:val="007C1229"/>
    <w:rsid w:val="007C1EF1"/>
    <w:rsid w:val="007C5F27"/>
    <w:rsid w:val="007C7970"/>
    <w:rsid w:val="007D1D96"/>
    <w:rsid w:val="007E1716"/>
    <w:rsid w:val="007E28DD"/>
    <w:rsid w:val="007E3902"/>
    <w:rsid w:val="007E511B"/>
    <w:rsid w:val="007E6D83"/>
    <w:rsid w:val="007F0585"/>
    <w:rsid w:val="007F476B"/>
    <w:rsid w:val="00801E19"/>
    <w:rsid w:val="008030C6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1BC9"/>
    <w:rsid w:val="00842BF4"/>
    <w:rsid w:val="00844310"/>
    <w:rsid w:val="008501D9"/>
    <w:rsid w:val="00850962"/>
    <w:rsid w:val="0085203D"/>
    <w:rsid w:val="00853FC3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41EE"/>
    <w:rsid w:val="008A6ABD"/>
    <w:rsid w:val="008A73D4"/>
    <w:rsid w:val="008B234B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60B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47758"/>
    <w:rsid w:val="00952AAD"/>
    <w:rsid w:val="00952E2F"/>
    <w:rsid w:val="00962A84"/>
    <w:rsid w:val="00963043"/>
    <w:rsid w:val="00966037"/>
    <w:rsid w:val="00967625"/>
    <w:rsid w:val="00971021"/>
    <w:rsid w:val="00972A70"/>
    <w:rsid w:val="00972C36"/>
    <w:rsid w:val="00973580"/>
    <w:rsid w:val="00974F2F"/>
    <w:rsid w:val="00975149"/>
    <w:rsid w:val="00977F03"/>
    <w:rsid w:val="00980AA1"/>
    <w:rsid w:val="00990A00"/>
    <w:rsid w:val="009913E2"/>
    <w:rsid w:val="009965BC"/>
    <w:rsid w:val="009A57C3"/>
    <w:rsid w:val="009B39CC"/>
    <w:rsid w:val="009C0B83"/>
    <w:rsid w:val="009C324C"/>
    <w:rsid w:val="009C34DE"/>
    <w:rsid w:val="009C46C0"/>
    <w:rsid w:val="009D042F"/>
    <w:rsid w:val="009D4C31"/>
    <w:rsid w:val="009D5103"/>
    <w:rsid w:val="009E337F"/>
    <w:rsid w:val="009E3F43"/>
    <w:rsid w:val="009E54EB"/>
    <w:rsid w:val="009E7CA3"/>
    <w:rsid w:val="009F0212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391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1434"/>
    <w:rsid w:val="00B033A4"/>
    <w:rsid w:val="00B040BE"/>
    <w:rsid w:val="00B06805"/>
    <w:rsid w:val="00B07F04"/>
    <w:rsid w:val="00B1473B"/>
    <w:rsid w:val="00B14EB0"/>
    <w:rsid w:val="00B20790"/>
    <w:rsid w:val="00B23984"/>
    <w:rsid w:val="00B24008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8773C"/>
    <w:rsid w:val="00B91309"/>
    <w:rsid w:val="00B936CA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D160F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1EDC"/>
    <w:rsid w:val="00C1302C"/>
    <w:rsid w:val="00C13B82"/>
    <w:rsid w:val="00C14ECD"/>
    <w:rsid w:val="00C1552E"/>
    <w:rsid w:val="00C15629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448DD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5454"/>
    <w:rsid w:val="00C822C9"/>
    <w:rsid w:val="00C83299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257B"/>
    <w:rsid w:val="00CD73D3"/>
    <w:rsid w:val="00CE0341"/>
    <w:rsid w:val="00CE1243"/>
    <w:rsid w:val="00CE507B"/>
    <w:rsid w:val="00CE6560"/>
    <w:rsid w:val="00CE7B75"/>
    <w:rsid w:val="00CF05B5"/>
    <w:rsid w:val="00CF58CB"/>
    <w:rsid w:val="00CF6575"/>
    <w:rsid w:val="00D002B9"/>
    <w:rsid w:val="00D00590"/>
    <w:rsid w:val="00D01EAD"/>
    <w:rsid w:val="00D02E19"/>
    <w:rsid w:val="00D036F7"/>
    <w:rsid w:val="00D038EA"/>
    <w:rsid w:val="00D11AA8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776E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0FE3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7A1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40C1E"/>
    <w:rsid w:val="00E4321B"/>
    <w:rsid w:val="00E47110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450D"/>
    <w:rsid w:val="00E8570D"/>
    <w:rsid w:val="00E907DC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690A"/>
    <w:rsid w:val="00EB7DBD"/>
    <w:rsid w:val="00EB7E28"/>
    <w:rsid w:val="00EC5F29"/>
    <w:rsid w:val="00ED0B12"/>
    <w:rsid w:val="00ED644D"/>
    <w:rsid w:val="00ED6F78"/>
    <w:rsid w:val="00EE2942"/>
    <w:rsid w:val="00EE30BF"/>
    <w:rsid w:val="00EE7EF7"/>
    <w:rsid w:val="00EF26C2"/>
    <w:rsid w:val="00EF3219"/>
    <w:rsid w:val="00EF3AD0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423E"/>
    <w:rsid w:val="00F17DAA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C7E71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2A26F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DefaultParagraphFont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Subtitle">
    <w:name w:val="Subtitle"/>
    <w:basedOn w:val="Normal"/>
    <w:next w:val="Normal"/>
    <w:link w:val="Subtitle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NoSpacing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774B88"/>
    <w:rPr>
      <w:color w:val="808080"/>
    </w:rPr>
  </w:style>
  <w:style w:type="character" w:styleId="Hyperlink">
    <w:name w:val="Hyperlink"/>
    <w:basedOn w:val="DefaultParagraphFont"/>
    <w:rsid w:val="00EA2C2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240E36"/>
    <w:rPr>
      <w:rFonts w:ascii="Tahoma" w:hAnsi="Tahoma" w:cs="Tahoma"/>
      <w:lang w:eastAsia="zh-CN"/>
    </w:rPr>
  </w:style>
  <w:style w:type="table" w:styleId="TableGrid">
    <w:name w:val="Table Grid"/>
    <w:basedOn w:val="TableNormal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7278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8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78C2"/>
    <w:rPr>
      <w:rFonts w:ascii="Tahoma" w:eastAsia="Times New Roman" w:hAnsi="Tahoma" w:cs="Tahom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727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PlaceholderText"/>
            </w:rPr>
            <w:t>Odaberite stavku.</w:t>
          </w:r>
        </w:p>
      </w:docPartBody>
    </w:docPart>
    <w:docPart>
      <w:docPartPr>
        <w:name w:val="755713845DD0489FA879766B6C1E94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88692-DB77-4583-8665-3FCD788F1979}"/>
      </w:docPartPr>
      <w:docPartBody>
        <w:p w:rsidR="00AE632A" w:rsidRDefault="00695629" w:rsidP="00695629">
          <w:pPr>
            <w:pStyle w:val="755713845DD0489FA879766B6C1E9443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AC01F6D6B4A04F5F933C9FE77692C8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EAE610-DA80-48E4-BC62-ABB1BE45F0B4}"/>
      </w:docPartPr>
      <w:docPartBody>
        <w:p w:rsidR="005221C7" w:rsidRDefault="00BB210E" w:rsidP="00BB210E">
          <w:pPr>
            <w:pStyle w:val="AC01F6D6B4A04F5F933C9FE77692C8A5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1D8C469F2FB94E6CBF0868FBFD75A0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E8BA0-B0F3-4D8A-AB8E-2FCD73FB223B}"/>
      </w:docPartPr>
      <w:docPartBody>
        <w:p w:rsidR="005221C7" w:rsidRDefault="00BB210E" w:rsidP="00BB210E">
          <w:pPr>
            <w:pStyle w:val="1D8C469F2FB94E6CBF0868FBFD75A00D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790294C7560248C48FAD48207590F6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891CF1-2F28-4E09-8689-74DD214B2DD1}"/>
      </w:docPartPr>
      <w:docPartBody>
        <w:p w:rsidR="005221C7" w:rsidRDefault="00BB210E" w:rsidP="00BB210E">
          <w:pPr>
            <w:pStyle w:val="790294C7560248C48FAD48207590F650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42B87686757243A092B7B1D1B0F791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4AAAC-73CC-4EB2-AA16-48A923A9A508}"/>
      </w:docPartPr>
      <w:docPartBody>
        <w:p w:rsidR="005221C7" w:rsidRDefault="00BB210E" w:rsidP="00BB210E">
          <w:pPr>
            <w:pStyle w:val="42B87686757243A092B7B1D1B0F79105"/>
          </w:pPr>
          <w:r w:rsidRPr="00AE28AF">
            <w:rPr>
              <w:rStyle w:val="PlaceholderText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7BEB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32DD9"/>
    <w:rsid w:val="00157553"/>
    <w:rsid w:val="00183041"/>
    <w:rsid w:val="00191220"/>
    <w:rsid w:val="001A618D"/>
    <w:rsid w:val="001B1216"/>
    <w:rsid w:val="001C1E1C"/>
    <w:rsid w:val="001F7BC1"/>
    <w:rsid w:val="00202810"/>
    <w:rsid w:val="002070EF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7DDE"/>
    <w:rsid w:val="00337F53"/>
    <w:rsid w:val="003442EE"/>
    <w:rsid w:val="00345EAE"/>
    <w:rsid w:val="00353795"/>
    <w:rsid w:val="00354C6C"/>
    <w:rsid w:val="00357078"/>
    <w:rsid w:val="00363FC8"/>
    <w:rsid w:val="003668F7"/>
    <w:rsid w:val="00390E64"/>
    <w:rsid w:val="003A06C0"/>
    <w:rsid w:val="003B265D"/>
    <w:rsid w:val="003E06D4"/>
    <w:rsid w:val="003E42DB"/>
    <w:rsid w:val="003E45E6"/>
    <w:rsid w:val="003F08F4"/>
    <w:rsid w:val="003F7449"/>
    <w:rsid w:val="00414958"/>
    <w:rsid w:val="00436076"/>
    <w:rsid w:val="004405DC"/>
    <w:rsid w:val="00462218"/>
    <w:rsid w:val="00470CE7"/>
    <w:rsid w:val="004864E1"/>
    <w:rsid w:val="004A2489"/>
    <w:rsid w:val="004C605C"/>
    <w:rsid w:val="004E7266"/>
    <w:rsid w:val="004E7DAB"/>
    <w:rsid w:val="004F5DA2"/>
    <w:rsid w:val="00504D1A"/>
    <w:rsid w:val="005221C7"/>
    <w:rsid w:val="005502E0"/>
    <w:rsid w:val="00566A46"/>
    <w:rsid w:val="005811B0"/>
    <w:rsid w:val="005821F6"/>
    <w:rsid w:val="00590839"/>
    <w:rsid w:val="005C0217"/>
    <w:rsid w:val="005C035D"/>
    <w:rsid w:val="00600DCA"/>
    <w:rsid w:val="00605285"/>
    <w:rsid w:val="006335D4"/>
    <w:rsid w:val="00653815"/>
    <w:rsid w:val="006661E7"/>
    <w:rsid w:val="00693703"/>
    <w:rsid w:val="00695629"/>
    <w:rsid w:val="006D3595"/>
    <w:rsid w:val="00717240"/>
    <w:rsid w:val="0076563E"/>
    <w:rsid w:val="007771A7"/>
    <w:rsid w:val="00790B63"/>
    <w:rsid w:val="00792529"/>
    <w:rsid w:val="007F1EC3"/>
    <w:rsid w:val="00807971"/>
    <w:rsid w:val="008176A7"/>
    <w:rsid w:val="0082275A"/>
    <w:rsid w:val="0082537E"/>
    <w:rsid w:val="00841BC9"/>
    <w:rsid w:val="0088385E"/>
    <w:rsid w:val="008B234B"/>
    <w:rsid w:val="008D3F3D"/>
    <w:rsid w:val="00902845"/>
    <w:rsid w:val="00907F0A"/>
    <w:rsid w:val="00921CEF"/>
    <w:rsid w:val="009344BD"/>
    <w:rsid w:val="0094187D"/>
    <w:rsid w:val="00972A70"/>
    <w:rsid w:val="00992369"/>
    <w:rsid w:val="009C6FAE"/>
    <w:rsid w:val="009D04DA"/>
    <w:rsid w:val="00A31A26"/>
    <w:rsid w:val="00A53B8F"/>
    <w:rsid w:val="00A55D33"/>
    <w:rsid w:val="00A646AB"/>
    <w:rsid w:val="00A92CAC"/>
    <w:rsid w:val="00AC2573"/>
    <w:rsid w:val="00AE632A"/>
    <w:rsid w:val="00B019AB"/>
    <w:rsid w:val="00B413BC"/>
    <w:rsid w:val="00B5294B"/>
    <w:rsid w:val="00BA1D55"/>
    <w:rsid w:val="00BB1875"/>
    <w:rsid w:val="00BB210E"/>
    <w:rsid w:val="00BC1762"/>
    <w:rsid w:val="00BC60C0"/>
    <w:rsid w:val="00BC7E13"/>
    <w:rsid w:val="00BE2BC7"/>
    <w:rsid w:val="00C11EDC"/>
    <w:rsid w:val="00C156F6"/>
    <w:rsid w:val="00C269CD"/>
    <w:rsid w:val="00C432B3"/>
    <w:rsid w:val="00C55768"/>
    <w:rsid w:val="00C660B7"/>
    <w:rsid w:val="00C6742C"/>
    <w:rsid w:val="00C762DF"/>
    <w:rsid w:val="00C907F9"/>
    <w:rsid w:val="00CA05AB"/>
    <w:rsid w:val="00D25087"/>
    <w:rsid w:val="00D3538B"/>
    <w:rsid w:val="00D3772D"/>
    <w:rsid w:val="00D6344E"/>
    <w:rsid w:val="00D66D67"/>
    <w:rsid w:val="00DE408E"/>
    <w:rsid w:val="00E01F07"/>
    <w:rsid w:val="00E14742"/>
    <w:rsid w:val="00E321C7"/>
    <w:rsid w:val="00E3482B"/>
    <w:rsid w:val="00E4097D"/>
    <w:rsid w:val="00E56AF5"/>
    <w:rsid w:val="00E61A6E"/>
    <w:rsid w:val="00E944DA"/>
    <w:rsid w:val="00EB6EBD"/>
    <w:rsid w:val="00ED7440"/>
    <w:rsid w:val="00EF45B6"/>
    <w:rsid w:val="00F03A6C"/>
    <w:rsid w:val="00F72241"/>
    <w:rsid w:val="00F736F0"/>
    <w:rsid w:val="00F778DB"/>
    <w:rsid w:val="00F910A0"/>
    <w:rsid w:val="00F95402"/>
    <w:rsid w:val="00FA6490"/>
    <w:rsid w:val="00FE438A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10E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  <w:style w:type="paragraph" w:customStyle="1" w:styleId="755713845DD0489FA879766B6C1E9443">
    <w:name w:val="755713845DD0489FA879766B6C1E9443"/>
    <w:rsid w:val="00695629"/>
    <w:rPr>
      <w:lang w:val="hr-HR" w:eastAsia="hr-HR"/>
    </w:rPr>
  </w:style>
  <w:style w:type="paragraph" w:customStyle="1" w:styleId="AC01F6D6B4A04F5F933C9FE77692C8A5">
    <w:name w:val="AC01F6D6B4A04F5F933C9FE77692C8A5"/>
    <w:rsid w:val="00BB210E"/>
    <w:pPr>
      <w:spacing w:after="160" w:line="259" w:lineRule="auto"/>
    </w:pPr>
    <w:rPr>
      <w:lang w:val="hr-HR" w:eastAsia="hr-HR"/>
    </w:rPr>
  </w:style>
  <w:style w:type="paragraph" w:customStyle="1" w:styleId="1D8C469F2FB94E6CBF0868FBFD75A00D">
    <w:name w:val="1D8C469F2FB94E6CBF0868FBFD75A00D"/>
    <w:rsid w:val="00BB210E"/>
    <w:pPr>
      <w:spacing w:after="160" w:line="259" w:lineRule="auto"/>
    </w:pPr>
    <w:rPr>
      <w:lang w:val="hr-HR" w:eastAsia="hr-HR"/>
    </w:rPr>
  </w:style>
  <w:style w:type="paragraph" w:customStyle="1" w:styleId="790294C7560248C48FAD48207590F650">
    <w:name w:val="790294C7560248C48FAD48207590F650"/>
    <w:rsid w:val="00BB210E"/>
    <w:pPr>
      <w:spacing w:after="160" w:line="259" w:lineRule="auto"/>
    </w:pPr>
    <w:rPr>
      <w:lang w:val="hr-HR" w:eastAsia="hr-HR"/>
    </w:rPr>
  </w:style>
  <w:style w:type="paragraph" w:customStyle="1" w:styleId="42B87686757243A092B7B1D1B0F79105">
    <w:name w:val="42B87686757243A092B7B1D1B0F79105"/>
    <w:rsid w:val="00BB210E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DB92-F380-4C30-801D-6A1B373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Zeljkica Kljak Balun</cp:lastModifiedBy>
  <cp:revision>3</cp:revision>
  <cp:lastPrinted>2014-11-24T08:15:00Z</cp:lastPrinted>
  <dcterms:created xsi:type="dcterms:W3CDTF">2026-02-12T10:54:00Z</dcterms:created>
  <dcterms:modified xsi:type="dcterms:W3CDTF">2026-02-24T09:29:00Z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