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298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4BF66624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3704BDE9" w14:textId="77777777" w:rsidR="00514357" w:rsidRPr="008E68B4" w:rsidRDefault="008A41EE" w:rsidP="008A41EE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HRVATSKO AGRONOMSKO DRUŠTVO, BERISLAVIĆEVA 6, 10000 ZAGREB</w:t>
            </w:r>
          </w:p>
        </w:tc>
      </w:tr>
      <w:tr w:rsidR="00514357" w:rsidRPr="00514357" w14:paraId="21838B27" w14:textId="77777777" w:rsidTr="00BD59AA">
        <w:trPr>
          <w:trHeight w:val="288"/>
          <w:jc w:val="center"/>
        </w:trPr>
        <w:tc>
          <w:tcPr>
            <w:tcW w:w="11201" w:type="dxa"/>
          </w:tcPr>
          <w:p w14:paraId="46B94C64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4DB485F3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4E7E22C5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5808C3F8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6352EA37" w14:textId="77777777" w:rsidR="00A04E2B" w:rsidRPr="00A04E2B" w:rsidRDefault="00A04E2B" w:rsidP="00A04E2B"/>
    <w:p w14:paraId="7EF03A1C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60F24738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129DB3F8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9A323B5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7ACD094B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70DE312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5C89033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6EA87B2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647E7A" w14:textId="50D38042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54B462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8F7EF" w14:textId="5CEC4289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6C479D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04504A" w14:textId="77777777" w:rsidR="00967625" w:rsidRPr="006E27FA" w:rsidRDefault="00967625" w:rsidP="002E3074"/>
        </w:tc>
      </w:tr>
      <w:tr w:rsidR="002E3074" w:rsidRPr="006E27FA" w14:paraId="4B00E76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4C669D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1095986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5EBC1DE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D417E9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0A627A6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4BFBA0" w14:textId="77777777" w:rsidR="002E3074" w:rsidRPr="006E27FA" w:rsidRDefault="002E3074" w:rsidP="00A05C92"/>
        </w:tc>
      </w:tr>
      <w:tr w:rsidR="00980AA1" w:rsidRPr="006E27FA" w14:paraId="3366839F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B9BEFE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E1040A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64F7E1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866381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A433DE" w14:textId="77777777" w:rsidR="00980AA1" w:rsidRPr="006E27FA" w:rsidRDefault="00980AA1"/>
        </w:tc>
      </w:tr>
      <w:tr w:rsidR="00967625" w:rsidRPr="006E27FA" w14:paraId="5FE8CBD7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D4388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9CE71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C1837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D51D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93DE9" w14:textId="77777777" w:rsidR="00967625" w:rsidRPr="006E27FA" w:rsidRDefault="00967625" w:rsidP="00946A2E"/>
        </w:tc>
      </w:tr>
      <w:tr w:rsidR="00946A2E" w:rsidRPr="006E27FA" w14:paraId="4D0FD65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0E0D9CA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1A82BBD8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9E13FA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7163B8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B541A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A61D26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8FB04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08F7657B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D1CD2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1F65DBC2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5FCD43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6E0CC63D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1AC6789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3B1E7479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1DF955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7F336BA" w14:textId="3487397E" w:rsidR="00C31DE5" w:rsidRPr="006E27FA" w:rsidRDefault="00B040BE" w:rsidP="00B040BE">
            <w:r>
              <w:t>Sigurno rukovanje i pravilna primjena pesticida</w:t>
            </w:r>
            <w:r w:rsidR="001D450F">
              <w:t xml:space="preserve"> </w:t>
            </w:r>
            <w:r w:rsidR="00C87860">
              <w:t>–</w:t>
            </w:r>
            <w:r w:rsidR="001D450F">
              <w:t xml:space="preserve"> </w:t>
            </w:r>
            <w:r w:rsidR="0020183B">
              <w:t xml:space="preserve">Biograd </w:t>
            </w:r>
            <w:r w:rsidR="00C87860">
              <w:t xml:space="preserve"> 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87595B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B7BE574" w14:textId="77777777" w:rsidR="00C31DE5" w:rsidRPr="006E27FA" w:rsidRDefault="008A41EE" w:rsidP="00FA3D90">
                <w:r>
                  <w:t>Dopunska izobrazba</w:t>
                </w:r>
              </w:p>
            </w:tc>
          </w:sdtContent>
        </w:sdt>
      </w:tr>
      <w:tr w:rsidR="00722A52" w:rsidRPr="00E4253D" w14:paraId="2399C8C8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671DED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F3CA0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55A7B5DA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B86584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4-02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61B5B86" w14:textId="467CFF65" w:rsidR="00722A52" w:rsidRPr="00722A52" w:rsidRDefault="0020183B" w:rsidP="00722A52">
                <w:pPr>
                  <w:jc w:val="center"/>
                </w:pPr>
                <w:r>
                  <w:rPr>
                    <w:sz w:val="14"/>
                  </w:rPr>
                  <w:t>02.04.2026.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92E850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E72D97" w14:textId="5B965CE3" w:rsidR="00722A52" w:rsidRPr="00722A52" w:rsidRDefault="00E47110" w:rsidP="00B040BE">
            <w:pPr>
              <w:jc w:val="center"/>
            </w:pPr>
            <w:r>
              <w:t>16</w:t>
            </w:r>
            <w:r w:rsidR="0090160B">
              <w:t xml:space="preserve">:00 </w:t>
            </w:r>
            <w:r>
              <w:t>-20</w:t>
            </w:r>
            <w:r w:rsidR="0090160B">
              <w:t>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7CCBC3F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E6DD1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0E8041ED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F85E9D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C526E85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166DB13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1EF6449" w14:textId="77777777" w:rsidR="003826E3" w:rsidRDefault="003826E3" w:rsidP="00275AA0"/>
          <w:p w14:paraId="17E70C14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4-02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15C720A7" w14:textId="7E90A543" w:rsidR="003826E3" w:rsidRPr="00722A52" w:rsidRDefault="0020183B" w:rsidP="00B040BE">
                <w:pPr>
                  <w:jc w:val="center"/>
                </w:pPr>
                <w:r>
                  <w:rPr>
                    <w:sz w:val="14"/>
                  </w:rPr>
                  <w:t>02.04.2026.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3C61CA" w14:textId="47492BAF" w:rsidR="003826E3" w:rsidRPr="00722A52" w:rsidRDefault="00E47110" w:rsidP="00722A52">
            <w:pPr>
              <w:jc w:val="center"/>
            </w:pPr>
            <w:r>
              <w:t>20:</w:t>
            </w:r>
            <w:r w:rsidR="0090160B">
              <w:t>1</w:t>
            </w:r>
            <w:r>
              <w:t>5-21:</w:t>
            </w:r>
            <w:r w:rsidR="0090160B">
              <w:t>0</w:t>
            </w:r>
            <w:r>
              <w:t>0</w:t>
            </w:r>
          </w:p>
        </w:tc>
      </w:tr>
      <w:tr w:rsidR="003826E3" w:rsidRPr="00E4253D" w14:paraId="79EF489C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6DD5C5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5AEDB02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014998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01533DB8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3759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73E399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E26903C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C17564" w14:textId="77777777" w:rsidR="00080827" w:rsidRDefault="00D31D61" w:rsidP="000D30FF">
            <w:r w:rsidRPr="006E27FA">
              <w:t>VRSTE MODULA</w:t>
            </w:r>
          </w:p>
          <w:p w14:paraId="77C16CBE" w14:textId="77777777" w:rsidR="00080827" w:rsidRPr="00080827" w:rsidRDefault="00080827" w:rsidP="00080827"/>
          <w:p w14:paraId="5275B91F" w14:textId="77777777" w:rsidR="00080827" w:rsidRPr="00080827" w:rsidRDefault="00080827" w:rsidP="00080827"/>
          <w:p w14:paraId="094BBD19" w14:textId="77777777" w:rsidR="00080827" w:rsidRPr="00080827" w:rsidRDefault="00080827" w:rsidP="00080827"/>
          <w:p w14:paraId="39A20B99" w14:textId="77777777" w:rsidR="00080827" w:rsidRPr="00080827" w:rsidRDefault="00080827" w:rsidP="00080827"/>
          <w:p w14:paraId="18A3CA2C" w14:textId="77777777" w:rsidR="00080827" w:rsidRDefault="00080827" w:rsidP="00080827"/>
          <w:p w14:paraId="5E8FA870" w14:textId="77777777" w:rsidR="00080827" w:rsidRPr="00080827" w:rsidRDefault="00080827" w:rsidP="00080827"/>
          <w:p w14:paraId="483DC234" w14:textId="77777777" w:rsidR="00080827" w:rsidRDefault="00080827" w:rsidP="00080827"/>
          <w:p w14:paraId="045025DA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C8D153" w14:textId="2B96276E" w:rsidR="00D31D61" w:rsidRDefault="0020183B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6013084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5532B08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14AA8E6C" w14:textId="0089E961" w:rsidR="00D31D61" w:rsidRDefault="0020183B" w:rsidP="001011C3">
            <w:pPr>
              <w:spacing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31D61" w:rsidRPr="006E27FA">
              <w:t xml:space="preserve"> MODUL ZA SAVJETNIKE</w:t>
            </w:r>
          </w:p>
        </w:tc>
      </w:tr>
      <w:tr w:rsidR="00080827" w:rsidRPr="006E27FA" w14:paraId="26C16E1F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78472E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4F9371" w14:textId="77777777" w:rsidR="00080827" w:rsidRDefault="00080827" w:rsidP="002F7FF7"/>
          <w:p w14:paraId="1CD826D3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563F2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54925830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AA6284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087E22D3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D4E1B68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4ADF499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0ABB69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C4A547" w14:textId="77777777" w:rsidR="00080827" w:rsidRPr="006E27FA" w:rsidRDefault="00080827" w:rsidP="002F7FF7">
            <w:r w:rsidRPr="006E27FA">
              <w:t xml:space="preserve">DA </w:t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E47110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E47110">
              <w:rPr>
                <w:rStyle w:val="CheckBoxChar"/>
                <w:rFonts w:cs="Times New Roman"/>
                <w:color w:val="auto"/>
              </w:rPr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05717A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3D0CAF97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7BBE9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0DC77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6C722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date w:fullDate="2026-03-25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01F2073F" w14:textId="228153B1" w:rsidR="00080827" w:rsidRPr="006E27FA" w:rsidRDefault="0020183B" w:rsidP="002F7FF7">
                <w:r>
                  <w:t>25.03.2026.</w:t>
                </w:r>
              </w:p>
            </w:tc>
          </w:sdtContent>
        </w:sdt>
      </w:tr>
      <w:tr w:rsidR="00080827" w:rsidRPr="006E27FA" w14:paraId="169F97B9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B90272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947A37F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38C528D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4BCBB73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8026D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2761C76C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6D2C3A12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67700ECE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0F4E17B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42B4" w14:textId="77777777" w:rsidR="007A2173" w:rsidRDefault="007A2173" w:rsidP="005A54AB">
      <w:r>
        <w:separator/>
      </w:r>
    </w:p>
  </w:endnote>
  <w:endnote w:type="continuationSeparator" w:id="0">
    <w:p w14:paraId="7D41D983" w14:textId="77777777" w:rsidR="007A2173" w:rsidRDefault="007A2173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0E675145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58E2C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664BFA1C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802A" w14:textId="77777777" w:rsidR="007A2173" w:rsidRDefault="007A2173" w:rsidP="005A54AB">
      <w:r>
        <w:separator/>
      </w:r>
    </w:p>
  </w:footnote>
  <w:footnote w:type="continuationSeparator" w:id="0">
    <w:p w14:paraId="76A10331" w14:textId="77777777" w:rsidR="007A2173" w:rsidRDefault="007A2173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8B56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50F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83B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D3EBF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3F33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3703"/>
    <w:rsid w:val="00695DAD"/>
    <w:rsid w:val="006A007D"/>
    <w:rsid w:val="006A010D"/>
    <w:rsid w:val="006A2B54"/>
    <w:rsid w:val="006A47D6"/>
    <w:rsid w:val="006A4BC3"/>
    <w:rsid w:val="006A4D4A"/>
    <w:rsid w:val="006A5BF6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529"/>
    <w:rsid w:val="00792CB6"/>
    <w:rsid w:val="00792F10"/>
    <w:rsid w:val="00793676"/>
    <w:rsid w:val="00795F7E"/>
    <w:rsid w:val="00797C83"/>
    <w:rsid w:val="007A217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28DD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1BC9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41EE"/>
    <w:rsid w:val="008A6ABD"/>
    <w:rsid w:val="008A73D4"/>
    <w:rsid w:val="008B234B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60B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37F2C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6037"/>
    <w:rsid w:val="00967625"/>
    <w:rsid w:val="00971021"/>
    <w:rsid w:val="00972A70"/>
    <w:rsid w:val="00972C36"/>
    <w:rsid w:val="00973580"/>
    <w:rsid w:val="00974F2F"/>
    <w:rsid w:val="00975149"/>
    <w:rsid w:val="00977F03"/>
    <w:rsid w:val="00980AA1"/>
    <w:rsid w:val="00984FAD"/>
    <w:rsid w:val="00990A00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E6A29"/>
    <w:rsid w:val="009E7CA3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391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1434"/>
    <w:rsid w:val="00B033A4"/>
    <w:rsid w:val="00B040BE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36CA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160F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1EDC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37EC"/>
    <w:rsid w:val="00C75454"/>
    <w:rsid w:val="00C822C9"/>
    <w:rsid w:val="00C83299"/>
    <w:rsid w:val="00C87860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1AA8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0FE3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7A1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47110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1057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065F3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2A26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10AF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2A16"/>
    <w:rsid w:val="00353795"/>
    <w:rsid w:val="00354C6C"/>
    <w:rsid w:val="00357078"/>
    <w:rsid w:val="00363FC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3703"/>
    <w:rsid w:val="00695629"/>
    <w:rsid w:val="006D3595"/>
    <w:rsid w:val="00717240"/>
    <w:rsid w:val="0076563E"/>
    <w:rsid w:val="007771A7"/>
    <w:rsid w:val="00790B63"/>
    <w:rsid w:val="00792529"/>
    <w:rsid w:val="007F1EC3"/>
    <w:rsid w:val="00807971"/>
    <w:rsid w:val="008176A7"/>
    <w:rsid w:val="0082275A"/>
    <w:rsid w:val="0082537E"/>
    <w:rsid w:val="00841BC9"/>
    <w:rsid w:val="0088385E"/>
    <w:rsid w:val="008B234B"/>
    <w:rsid w:val="008D3F3D"/>
    <w:rsid w:val="00902845"/>
    <w:rsid w:val="00907F0A"/>
    <w:rsid w:val="00921CEF"/>
    <w:rsid w:val="009344BD"/>
    <w:rsid w:val="0094187D"/>
    <w:rsid w:val="00972A70"/>
    <w:rsid w:val="00984FAD"/>
    <w:rsid w:val="00992369"/>
    <w:rsid w:val="009C6FAE"/>
    <w:rsid w:val="009D04DA"/>
    <w:rsid w:val="009E6A29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1EDC"/>
    <w:rsid w:val="00C156F6"/>
    <w:rsid w:val="00C269CD"/>
    <w:rsid w:val="00C432B3"/>
    <w:rsid w:val="00C55768"/>
    <w:rsid w:val="00C660B7"/>
    <w:rsid w:val="00C6742C"/>
    <w:rsid w:val="00C737EC"/>
    <w:rsid w:val="00C762DF"/>
    <w:rsid w:val="00C907F9"/>
    <w:rsid w:val="00CA05AB"/>
    <w:rsid w:val="00D25087"/>
    <w:rsid w:val="00D3538B"/>
    <w:rsid w:val="00D3772D"/>
    <w:rsid w:val="00D6344E"/>
    <w:rsid w:val="00D66D67"/>
    <w:rsid w:val="00D9546D"/>
    <w:rsid w:val="00DE408E"/>
    <w:rsid w:val="00E01F07"/>
    <w:rsid w:val="00E14742"/>
    <w:rsid w:val="00E321C7"/>
    <w:rsid w:val="00E3482B"/>
    <w:rsid w:val="00E4097D"/>
    <w:rsid w:val="00E56AF5"/>
    <w:rsid w:val="00E61A6E"/>
    <w:rsid w:val="00E944DA"/>
    <w:rsid w:val="00EB6EBD"/>
    <w:rsid w:val="00ED7440"/>
    <w:rsid w:val="00EF45B6"/>
    <w:rsid w:val="00F03A6C"/>
    <w:rsid w:val="00F72241"/>
    <w:rsid w:val="00F736F0"/>
    <w:rsid w:val="00F778DB"/>
    <w:rsid w:val="00F910A0"/>
    <w:rsid w:val="00F95402"/>
    <w:rsid w:val="00FA6490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Zeljkica Kljak Balun</cp:lastModifiedBy>
  <cp:revision>2</cp:revision>
  <cp:lastPrinted>2026-03-20T13:00:00Z</cp:lastPrinted>
  <dcterms:created xsi:type="dcterms:W3CDTF">2026-03-25T11:35:00Z</dcterms:created>
  <dcterms:modified xsi:type="dcterms:W3CDTF">2026-03-25T11:35:00Z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