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3487397E" w:rsidR="00C31DE5" w:rsidRPr="006E27FA" w:rsidRDefault="00B040BE" w:rsidP="00B040BE">
            <w:r>
              <w:t>Sigurno rukovanje i pravilna primjena pesticida</w:t>
            </w:r>
            <w:r w:rsidR="001D450F">
              <w:t xml:space="preserve"> </w:t>
            </w:r>
            <w:r w:rsidR="00C87860">
              <w:t>–</w:t>
            </w:r>
            <w:r w:rsidR="001D450F">
              <w:t xml:space="preserve"> </w:t>
            </w:r>
            <w:r w:rsidR="0020183B">
              <w:t xml:space="preserve">Biograd </w:t>
            </w:r>
            <w:r w:rsidR="00C87860">
              <w:t xml:space="preserve"> 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E0C8AEC" w:rsidR="00C31DE5" w:rsidRPr="006E27FA" w:rsidRDefault="00DC57B5" w:rsidP="00FA3D90">
                <w:r>
                  <w:t>Osnovna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4-0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467CFF65" w:rsidR="00722A52" w:rsidRPr="00722A52" w:rsidRDefault="0020183B" w:rsidP="00722A52">
                <w:pPr>
                  <w:jc w:val="center"/>
                </w:pPr>
                <w:r>
                  <w:rPr>
                    <w:sz w:val="14"/>
                  </w:rPr>
                  <w:t>02.04.2026.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33314415" w:rsidR="00722A52" w:rsidRPr="00722A52" w:rsidRDefault="00DC57B5" w:rsidP="00B040BE">
            <w:pPr>
              <w:jc w:val="center"/>
            </w:pPr>
            <w:r>
              <w:t>08</w:t>
            </w:r>
            <w:r w:rsidR="0090160B">
              <w:t xml:space="preserve">:00 </w:t>
            </w:r>
            <w:r w:rsidR="00E47110">
              <w:t>-</w:t>
            </w:r>
            <w:r>
              <w:t>15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date w:fullDate="2026-04-03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1B0CE6E4" w:rsidR="003826E3" w:rsidRPr="00722A52" w:rsidRDefault="00DC57B5" w:rsidP="00722A52">
                <w:pPr>
                  <w:jc w:val="center"/>
                </w:pPr>
                <w:r>
                  <w:rPr>
                    <w:sz w:val="14"/>
                  </w:rPr>
                  <w:t>03.04.2026.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4C16FB8" w14:textId="77777777" w:rsidR="00DC57B5" w:rsidRDefault="00DC57B5" w:rsidP="00DC57B5">
            <w:pPr>
              <w:jc w:val="center"/>
            </w:pPr>
          </w:p>
          <w:p w14:paraId="41EF6449" w14:textId="575D6390" w:rsidR="003826E3" w:rsidRDefault="00DC57B5" w:rsidP="00DC57B5">
            <w:pPr>
              <w:jc w:val="center"/>
            </w:pPr>
            <w:r>
              <w:t>08:00-16:00</w:t>
            </w:r>
          </w:p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4-03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6DF1D800" w:rsidR="003826E3" w:rsidRPr="00722A52" w:rsidRDefault="00DC57B5" w:rsidP="00B040BE">
                <w:pPr>
                  <w:jc w:val="center"/>
                </w:pPr>
                <w:r>
                  <w:rPr>
                    <w:sz w:val="14"/>
                  </w:rPr>
                  <w:t>03.04.2026.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3FEEB156" w:rsidR="003826E3" w:rsidRPr="00722A52" w:rsidRDefault="00DC57B5" w:rsidP="00722A52">
            <w:pPr>
              <w:jc w:val="center"/>
            </w:pPr>
            <w:r>
              <w:t>16</w:t>
            </w:r>
            <w:r w:rsidR="00E47110">
              <w:t>:</w:t>
            </w:r>
            <w:r w:rsidR="0090160B">
              <w:t>1</w:t>
            </w:r>
            <w:r w:rsidR="00E47110">
              <w:t>5-</w:t>
            </w:r>
            <w:r>
              <w:t>17</w:t>
            </w:r>
            <w:r w:rsidR="00E47110">
              <w:t>:</w:t>
            </w:r>
            <w:r w:rsidR="0090160B">
              <w:t>0</w:t>
            </w:r>
            <w:r w:rsidR="00E47110"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2B96276E" w:rsidR="00D31D61" w:rsidRDefault="0020183B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0089E961" w:rsidR="00D31D61" w:rsidRDefault="0020183B" w:rsidP="001011C3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1D61"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3-2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228153B1" w:rsidR="00080827" w:rsidRPr="006E27FA" w:rsidRDefault="0020183B" w:rsidP="002F7FF7">
                <w:r>
                  <w:t>25.03.2026.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17F2" w14:textId="77777777" w:rsidR="00666E21" w:rsidRDefault="00666E21" w:rsidP="005A54AB">
      <w:r>
        <w:separator/>
      </w:r>
    </w:p>
  </w:endnote>
  <w:endnote w:type="continuationSeparator" w:id="0">
    <w:p w14:paraId="5B70AFE8" w14:textId="77777777" w:rsidR="00666E21" w:rsidRDefault="00666E21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D7DD" w14:textId="77777777" w:rsidR="00666E21" w:rsidRDefault="00666E21" w:rsidP="005A54AB">
      <w:r>
        <w:separator/>
      </w:r>
    </w:p>
  </w:footnote>
  <w:footnote w:type="continuationSeparator" w:id="0">
    <w:p w14:paraId="3D5F5ACD" w14:textId="77777777" w:rsidR="00666E21" w:rsidRDefault="00666E21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83B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66E21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529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37F2C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84FAD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6A29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37EC"/>
    <w:rsid w:val="00C75454"/>
    <w:rsid w:val="00C822C9"/>
    <w:rsid w:val="00C83299"/>
    <w:rsid w:val="00C87860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57B5"/>
    <w:rsid w:val="00DC67A1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1057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065F3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10AF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2A16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62D30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84FAD"/>
    <w:rsid w:val="00992369"/>
    <w:rsid w:val="009C6FAE"/>
    <w:rsid w:val="009D04DA"/>
    <w:rsid w:val="009E6A29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269CD"/>
    <w:rsid w:val="00C432B3"/>
    <w:rsid w:val="00C55768"/>
    <w:rsid w:val="00C660B7"/>
    <w:rsid w:val="00C6742C"/>
    <w:rsid w:val="00C737E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4097D"/>
    <w:rsid w:val="00E56AF5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2</cp:revision>
  <cp:lastPrinted>2026-03-20T13:00:00Z</cp:lastPrinted>
  <dcterms:created xsi:type="dcterms:W3CDTF">2026-03-25T11:48:00Z</dcterms:created>
  <dcterms:modified xsi:type="dcterms:W3CDTF">2026-03-25T11:48:00Z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