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349C6C0E" w:rsidR="00C31DE5" w:rsidRPr="006E27FA" w:rsidRDefault="00B040BE" w:rsidP="00B040BE">
            <w:r>
              <w:t>Sigurno rukovanje i pravilna primjena pesticida</w:t>
            </w:r>
            <w:r w:rsidR="001D450F">
              <w:t xml:space="preserve"> </w:t>
            </w:r>
            <w:r w:rsidR="00C87860">
              <w:t>–</w:t>
            </w:r>
            <w:r w:rsidR="001D450F">
              <w:t xml:space="preserve"> </w:t>
            </w:r>
            <w:proofErr w:type="spellStart"/>
            <w:r w:rsidR="005522B1">
              <w:t>Črnkovec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7777777" w:rsidR="00C31DE5" w:rsidRPr="006E27FA" w:rsidRDefault="008A41EE" w:rsidP="00FA3D90">
                <w:r>
                  <w:t>Dopunska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6-0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07619CE7" w:rsidR="00722A52" w:rsidRPr="00722A52" w:rsidRDefault="005522B1" w:rsidP="00722A52">
                <w:pPr>
                  <w:jc w:val="center"/>
                </w:pPr>
                <w:r>
                  <w:rPr>
                    <w:sz w:val="14"/>
                  </w:rPr>
                  <w:t>05.06.2026.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5B965CE3" w:rsidR="00722A52" w:rsidRPr="00722A52" w:rsidRDefault="00E47110" w:rsidP="00B040BE">
            <w:pPr>
              <w:jc w:val="center"/>
            </w:pPr>
            <w:r>
              <w:t>16</w:t>
            </w:r>
            <w:r w:rsidR="0090160B">
              <w:t xml:space="preserve">:00 </w:t>
            </w:r>
            <w:r>
              <w:t>-20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1EF6449" w14:textId="77777777" w:rsidR="003826E3" w:rsidRDefault="003826E3" w:rsidP="00275AA0"/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5-1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03E9DB79" w:rsidR="003826E3" w:rsidRPr="00722A52" w:rsidRDefault="00922D90" w:rsidP="00B040BE">
                <w:pPr>
                  <w:jc w:val="center"/>
                </w:pPr>
                <w:r>
                  <w:rPr>
                    <w:sz w:val="14"/>
                  </w:rPr>
                  <w:t>15.05.2026.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47492BAF" w:rsidR="003826E3" w:rsidRPr="00722A52" w:rsidRDefault="00E47110" w:rsidP="00722A52">
            <w:pPr>
              <w:jc w:val="center"/>
            </w:pPr>
            <w:r>
              <w:t>20:</w:t>
            </w:r>
            <w:r w:rsidR="0090160B">
              <w:t>1</w:t>
            </w:r>
            <w:r>
              <w:t>5-21:</w:t>
            </w:r>
            <w:r w:rsidR="0090160B">
              <w:t>0</w:t>
            </w:r>
            <w:r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77777777" w:rsidR="00D31D61" w:rsidRDefault="008A41EE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6-03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3F0B356B" w:rsidR="00080827" w:rsidRPr="006E27FA" w:rsidRDefault="005522B1" w:rsidP="002F7FF7">
                <w:r>
                  <w:t>03.06.2026.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55E6" w14:textId="77777777" w:rsidR="0061550D" w:rsidRDefault="0061550D" w:rsidP="005A54AB">
      <w:r>
        <w:separator/>
      </w:r>
    </w:p>
  </w:endnote>
  <w:endnote w:type="continuationSeparator" w:id="0">
    <w:p w14:paraId="16366C05" w14:textId="77777777" w:rsidR="0061550D" w:rsidRDefault="0061550D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6D1F" w14:textId="77777777" w:rsidR="0061550D" w:rsidRDefault="0061550D" w:rsidP="005A54AB">
      <w:r>
        <w:separator/>
      </w:r>
    </w:p>
  </w:footnote>
  <w:footnote w:type="continuationSeparator" w:id="0">
    <w:p w14:paraId="41C72263" w14:textId="77777777" w:rsidR="0061550D" w:rsidRDefault="0061550D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2BE2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3619B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4A78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22B1"/>
    <w:rsid w:val="00553D32"/>
    <w:rsid w:val="00555604"/>
    <w:rsid w:val="005607FF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550D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C5843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E7A30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6902"/>
    <w:rsid w:val="00777798"/>
    <w:rsid w:val="0078765F"/>
    <w:rsid w:val="00792529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1509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2D90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37F2C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84FAD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6A29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87860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15C9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7A1"/>
    <w:rsid w:val="00DC6D4D"/>
    <w:rsid w:val="00DC7B11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37C49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1057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065F3"/>
    <w:rsid w:val="00F13516"/>
    <w:rsid w:val="00F1423E"/>
    <w:rsid w:val="00F17DAA"/>
    <w:rsid w:val="00F25B57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10AF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3619B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6EBC"/>
    <w:rsid w:val="00327DDE"/>
    <w:rsid w:val="00337F53"/>
    <w:rsid w:val="003442EE"/>
    <w:rsid w:val="00345EAE"/>
    <w:rsid w:val="00352A16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A7787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C5843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84FAD"/>
    <w:rsid w:val="00992369"/>
    <w:rsid w:val="009C6FAE"/>
    <w:rsid w:val="009D04DA"/>
    <w:rsid w:val="009E6A29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85844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16FEB"/>
    <w:rsid w:val="00C269CD"/>
    <w:rsid w:val="00C432B3"/>
    <w:rsid w:val="00C55768"/>
    <w:rsid w:val="00C660B7"/>
    <w:rsid w:val="00C6742C"/>
    <w:rsid w:val="00C762DF"/>
    <w:rsid w:val="00C907F9"/>
    <w:rsid w:val="00CA05AB"/>
    <w:rsid w:val="00CB15C9"/>
    <w:rsid w:val="00D25087"/>
    <w:rsid w:val="00D3538B"/>
    <w:rsid w:val="00D3772D"/>
    <w:rsid w:val="00D6344E"/>
    <w:rsid w:val="00D66D67"/>
    <w:rsid w:val="00DC7B11"/>
    <w:rsid w:val="00DD2D36"/>
    <w:rsid w:val="00DE408E"/>
    <w:rsid w:val="00E01F07"/>
    <w:rsid w:val="00E14742"/>
    <w:rsid w:val="00E321C7"/>
    <w:rsid w:val="00E3482B"/>
    <w:rsid w:val="00E37C49"/>
    <w:rsid w:val="00E4097D"/>
    <w:rsid w:val="00E56AF5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2</cp:revision>
  <cp:lastPrinted>2026-04-29T07:38:00Z</cp:lastPrinted>
  <dcterms:created xsi:type="dcterms:W3CDTF">2026-05-22T08:43:00Z</dcterms:created>
  <dcterms:modified xsi:type="dcterms:W3CDTF">2026-05-22T08:43:00Z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